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58B5" w14:textId="77777777" w:rsidR="00FE067E" w:rsidRDefault="00CD36CF" w:rsidP="00EF6030">
      <w:pPr>
        <w:pStyle w:val="TitlePageOrigin"/>
      </w:pPr>
      <w:r>
        <w:t>WEST virginia legislature</w:t>
      </w:r>
    </w:p>
    <w:p w14:paraId="3C77F869" w14:textId="451D75F0" w:rsidR="00CD36CF" w:rsidRDefault="00CD36CF" w:rsidP="00EF6030">
      <w:pPr>
        <w:pStyle w:val="TitlePageSession"/>
      </w:pPr>
      <w:r>
        <w:t>20</w:t>
      </w:r>
      <w:r w:rsidR="006565E8">
        <w:t>2</w:t>
      </w:r>
      <w:r w:rsidR="006640EF">
        <w:t>6</w:t>
      </w:r>
      <w:r>
        <w:t xml:space="preserve"> regular session</w:t>
      </w:r>
      <w:r w:rsidR="00830020">
        <w:rPr>
          <w:noProof/>
        </w:rPr>
        <mc:AlternateContent>
          <mc:Choice Requires="wps">
            <w:drawing>
              <wp:anchor distT="0" distB="0" distL="114300" distR="114300" simplePos="0" relativeHeight="251659264" behindDoc="0" locked="0" layoutInCell="1" allowOverlap="1" wp14:anchorId="16425088" wp14:editId="61D8A969">
                <wp:simplePos x="0" y="0"/>
                <wp:positionH relativeFrom="column">
                  <wp:posOffset>6007100</wp:posOffset>
                </wp:positionH>
                <wp:positionV relativeFrom="paragraph">
                  <wp:posOffset>1617980</wp:posOffset>
                </wp:positionV>
                <wp:extent cx="635000" cy="476250"/>
                <wp:effectExtent l="0" t="0" r="12700" b="19050"/>
                <wp:wrapNone/>
                <wp:docPr id="99944348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F2ED98E" w14:textId="33DA74F4" w:rsidR="00830020" w:rsidRPr="00830020" w:rsidRDefault="00830020" w:rsidP="00830020">
                            <w:pPr>
                              <w:spacing w:line="240" w:lineRule="auto"/>
                              <w:jc w:val="center"/>
                              <w:rPr>
                                <w:rFonts w:cs="Arial"/>
                                <w:b/>
                              </w:rPr>
                            </w:pPr>
                            <w:r w:rsidRPr="0083002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42508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F2ED98E" w14:textId="33DA74F4" w:rsidR="00830020" w:rsidRPr="00830020" w:rsidRDefault="00830020" w:rsidP="00830020">
                      <w:pPr>
                        <w:spacing w:line="240" w:lineRule="auto"/>
                        <w:jc w:val="center"/>
                        <w:rPr>
                          <w:rFonts w:cs="Arial"/>
                          <w:b/>
                        </w:rPr>
                      </w:pPr>
                      <w:r w:rsidRPr="00830020">
                        <w:rPr>
                          <w:rFonts w:cs="Arial"/>
                          <w:b/>
                        </w:rPr>
                        <w:t>FISCAL NOTE</w:t>
                      </w:r>
                    </w:p>
                  </w:txbxContent>
                </v:textbox>
              </v:shape>
            </w:pict>
          </mc:Fallback>
        </mc:AlternateContent>
      </w:r>
    </w:p>
    <w:p w14:paraId="48CE1945" w14:textId="2E61545B" w:rsidR="00AC3B58" w:rsidRPr="00AC3B58" w:rsidRDefault="00D71979" w:rsidP="006640EF">
      <w:pPr>
        <w:pStyle w:val="TitlePageBillPrefix"/>
      </w:pPr>
      <w:sdt>
        <w:sdtPr>
          <w:tag w:val="IntroDate"/>
          <w:id w:val="-1236936958"/>
          <w:placeholder>
            <w:docPart w:val="AD7F343728D14417BF03372E9D229903"/>
          </w:placeholder>
          <w:text/>
        </w:sdtPr>
        <w:sdtEndPr/>
        <w:sdtContent>
          <w:r w:rsidR="006640EF">
            <w:t>Introduced</w:t>
          </w:r>
        </w:sdtContent>
      </w:sdt>
    </w:p>
    <w:p w14:paraId="25AC3606" w14:textId="5B03266F" w:rsidR="00CD36CF" w:rsidRDefault="00D71979" w:rsidP="00EF6030">
      <w:pPr>
        <w:pStyle w:val="BillNumber"/>
      </w:pPr>
      <w:sdt>
        <w:sdtPr>
          <w:tag w:val="Chamber"/>
          <w:id w:val="893011969"/>
          <w:lock w:val="sdtLocked"/>
          <w:placeholder>
            <w:docPart w:val="168A0303DB1041F4983A33B76AF956A0"/>
          </w:placeholder>
          <w:dropDownList>
            <w:listItem w:displayText="House" w:value="House"/>
            <w:listItem w:displayText="Senate" w:value="Senate"/>
          </w:dropDownList>
        </w:sdtPr>
        <w:sdtEndPr/>
        <w:sdtContent>
          <w:r w:rsidR="00A21B90">
            <w:t>Senate</w:t>
          </w:r>
        </w:sdtContent>
      </w:sdt>
      <w:r w:rsidR="00303684">
        <w:t xml:space="preserve"> </w:t>
      </w:r>
      <w:r w:rsidR="00CD36CF">
        <w:t xml:space="preserve">Bill </w:t>
      </w:r>
      <w:sdt>
        <w:sdtPr>
          <w:tag w:val="BNum"/>
          <w:id w:val="1645317809"/>
          <w:lock w:val="sdtLocked"/>
          <w:placeholder>
            <w:docPart w:val="D54711A5B7CB420485D7D14919398B6B"/>
          </w:placeholder>
          <w:text/>
        </w:sdtPr>
        <w:sdtEndPr/>
        <w:sdtContent>
          <w:r w:rsidR="00AC381F">
            <w:t>45</w:t>
          </w:r>
        </w:sdtContent>
      </w:sdt>
    </w:p>
    <w:p w14:paraId="5AA1425E" w14:textId="708DC608" w:rsidR="00A21B90" w:rsidRDefault="00A21B90" w:rsidP="00EF6030">
      <w:pPr>
        <w:pStyle w:val="References"/>
        <w:rPr>
          <w:smallCaps/>
        </w:rPr>
      </w:pPr>
      <w:r>
        <w:rPr>
          <w:smallCaps/>
        </w:rPr>
        <w:t>By Senator</w:t>
      </w:r>
      <w:r w:rsidR="00D71979">
        <w:rPr>
          <w:smallCaps/>
        </w:rPr>
        <w:t>s</w:t>
      </w:r>
      <w:r>
        <w:rPr>
          <w:smallCaps/>
        </w:rPr>
        <w:t xml:space="preserve"> Thorne</w:t>
      </w:r>
      <w:r w:rsidR="00D71979">
        <w:rPr>
          <w:smallCaps/>
        </w:rPr>
        <w:t xml:space="preserve"> and Barnhart</w:t>
      </w:r>
    </w:p>
    <w:p w14:paraId="6114C265" w14:textId="79B1E82A" w:rsidR="006640EF" w:rsidRDefault="00CD36CF" w:rsidP="00EF6030">
      <w:pPr>
        <w:pStyle w:val="References"/>
      </w:pPr>
      <w:r>
        <w:t>[</w:t>
      </w:r>
      <w:r w:rsidR="006640EF">
        <w:t>Introduced</w:t>
      </w:r>
      <w:r w:rsidR="00AC381F">
        <w:t xml:space="preserve"> </w:t>
      </w:r>
      <w:r w:rsidR="00AC381F">
        <w:rPr>
          <w:color w:val="000000" w:themeColor="text1"/>
        </w:rPr>
        <w:t>January 14, 2026</w:t>
      </w:r>
      <w:r w:rsidR="006640EF">
        <w:t>; referred</w:t>
      </w:r>
    </w:p>
    <w:p w14:paraId="777C0735" w14:textId="64AE83D8" w:rsidR="00A21B90" w:rsidRDefault="006640EF" w:rsidP="00EF6030">
      <w:pPr>
        <w:pStyle w:val="References"/>
      </w:pPr>
      <w:r>
        <w:t>to the Committee on</w:t>
      </w:r>
      <w:r w:rsidR="00713E52">
        <w:t xml:space="preserve"> Agriculture; and then to the Committee on Finance</w:t>
      </w:r>
      <w:r w:rsidR="00CD36CF">
        <w:t>]</w:t>
      </w:r>
    </w:p>
    <w:p w14:paraId="6C2D6E24" w14:textId="77777777" w:rsidR="00A21B90" w:rsidRDefault="00A21B90" w:rsidP="00A21B90">
      <w:pPr>
        <w:pStyle w:val="TitlePageOrigin"/>
      </w:pPr>
    </w:p>
    <w:p w14:paraId="25E75EE1" w14:textId="77777777" w:rsidR="00A21B90" w:rsidRPr="001C2E3B" w:rsidRDefault="00A21B90" w:rsidP="00A21B90">
      <w:pPr>
        <w:pStyle w:val="TitlePageOrigin"/>
        <w:rPr>
          <w:color w:val="auto"/>
        </w:rPr>
      </w:pPr>
    </w:p>
    <w:p w14:paraId="382FA4B2" w14:textId="38420D90" w:rsidR="00A21B90" w:rsidRPr="001C2E3B" w:rsidRDefault="00A21B90" w:rsidP="00A21B90">
      <w:pPr>
        <w:pStyle w:val="TitleSection"/>
        <w:rPr>
          <w:color w:val="auto"/>
        </w:rPr>
      </w:pPr>
      <w:r w:rsidRPr="001C2E3B">
        <w:rPr>
          <w:color w:val="auto"/>
        </w:rPr>
        <w:lastRenderedPageBreak/>
        <w:t>A BILL to amend</w:t>
      </w:r>
      <w:r>
        <w:rPr>
          <w:color w:val="auto"/>
        </w:rPr>
        <w:t xml:space="preserve"> and reenact </w:t>
      </w:r>
      <w:r w:rsidRPr="00D81CAC">
        <w:rPr>
          <w:color w:val="auto"/>
        </w:rPr>
        <w:t>§</w:t>
      </w:r>
      <w:r>
        <w:rPr>
          <w:color w:val="auto"/>
        </w:rPr>
        <w:t xml:space="preserve">11-1A-10 of </w:t>
      </w:r>
      <w:r w:rsidRPr="001C2E3B">
        <w:rPr>
          <w:color w:val="auto"/>
        </w:rPr>
        <w:t>the Code of West Virginia, 1931, as amended</w:t>
      </w:r>
      <w:r w:rsidRPr="00D81CAC">
        <w:rPr>
          <w:color w:val="auto"/>
        </w:rPr>
        <w:t xml:space="preserve">, </w:t>
      </w:r>
      <w:r>
        <w:rPr>
          <w:color w:val="auto"/>
        </w:rPr>
        <w:t xml:space="preserve">relating to allowing for </w:t>
      </w:r>
      <w:r w:rsidR="00241613">
        <w:rPr>
          <w:color w:val="auto"/>
        </w:rPr>
        <w:t xml:space="preserve">reduced property valuation </w:t>
      </w:r>
      <w:r>
        <w:rPr>
          <w:color w:val="auto"/>
        </w:rPr>
        <w:t>for certain farmland</w:t>
      </w:r>
      <w:r w:rsidRPr="00BC1137">
        <w:rPr>
          <w:color w:val="auto"/>
        </w:rPr>
        <w:t xml:space="preserve">. </w:t>
      </w:r>
    </w:p>
    <w:p w14:paraId="16CE1B08" w14:textId="77777777" w:rsidR="00A21B90" w:rsidRDefault="00A21B90" w:rsidP="00A21B90">
      <w:pPr>
        <w:pStyle w:val="EnactingClause"/>
        <w:rPr>
          <w:color w:val="auto"/>
        </w:rPr>
      </w:pPr>
      <w:r w:rsidRPr="001C2E3B">
        <w:rPr>
          <w:color w:val="auto"/>
        </w:rPr>
        <w:t>Be it enacted by the Legislature of West Virginia:</w:t>
      </w:r>
      <w:r>
        <w:rPr>
          <w:color w:val="auto"/>
        </w:rPr>
        <w:t xml:space="preserve"> </w:t>
      </w:r>
    </w:p>
    <w:p w14:paraId="7BEFB7A0" w14:textId="77777777" w:rsidR="00A21B90" w:rsidRDefault="00A21B90" w:rsidP="00A21B90">
      <w:pPr>
        <w:pStyle w:val="SectionHeading"/>
        <w:sectPr w:rsidR="00A21B90" w:rsidSect="00A21B9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6647E65" w14:textId="77777777" w:rsidR="00A21B90" w:rsidRDefault="00A21B90" w:rsidP="00A21B90">
      <w:pPr>
        <w:pStyle w:val="ArticleHeading"/>
      </w:pPr>
      <w:r>
        <w:t xml:space="preserve">ARTICLE 1A. APPRAISAL OF PROPERTY. </w:t>
      </w:r>
    </w:p>
    <w:p w14:paraId="4851B98A" w14:textId="77777777" w:rsidR="00A21B90" w:rsidRDefault="00A21B90" w:rsidP="00A21B90">
      <w:pPr>
        <w:pStyle w:val="SectionHeading"/>
      </w:pPr>
      <w:r>
        <w:t>§11-1A-10. Valuation of farm property.</w:t>
      </w:r>
    </w:p>
    <w:p w14:paraId="0247BC9A" w14:textId="77777777" w:rsidR="00A21B90" w:rsidRDefault="00A21B90" w:rsidP="00A21B90">
      <w:pPr>
        <w:pStyle w:val="SectionBody"/>
      </w:pPr>
      <w:r>
        <w:t>(a) With respect to farm property, the Tax Commissioner shall appraise such property so as to ascertain its fair and reasonable value for farming purposes regardless of what the value of the property would be if used for some other purpose, and the value shall be arrived at by giving consideration to the fair and reasonable income which the property might be expected to earn in the locality wherein situated, if rented. The fair and reasonable value for farming purposes shall be deemed to be the market value of such property for appraisement purposes.</w:t>
      </w:r>
    </w:p>
    <w:p w14:paraId="151B0EC7" w14:textId="3C102541" w:rsidR="00A21B90" w:rsidRDefault="00A21B90" w:rsidP="00A21B90">
      <w:pPr>
        <w:pStyle w:val="SectionBody"/>
        <w:rPr>
          <w:u w:val="single"/>
        </w:rPr>
      </w:pPr>
      <w:r>
        <w:t xml:space="preserve">(b) A person is not engaged in farming if he </w:t>
      </w:r>
      <w:r>
        <w:rPr>
          <w:u w:val="single"/>
        </w:rPr>
        <w:t>or she</w:t>
      </w:r>
      <w:r>
        <w:t xml:space="preserve"> is primarily engaged in forestry or growing timber. Additionally, a corporation is not engaged in farming unless its principal activity is the business of farming, and in the event that the controlling stock interest in the corporation is owned by another corporation, the corporation owning the controlling interest must also be primarily engaged in the business of farming.</w:t>
      </w:r>
      <w:r w:rsidRPr="00E23367">
        <w:rPr>
          <w:u w:val="single"/>
        </w:rPr>
        <w:t xml:space="preserve"> </w:t>
      </w:r>
    </w:p>
    <w:p w14:paraId="1611AB13" w14:textId="77F2E2B8" w:rsidR="00673C13" w:rsidRPr="00673C13" w:rsidRDefault="00A21B90" w:rsidP="00673C13">
      <w:pPr>
        <w:pStyle w:val="SectionBody"/>
        <w:rPr>
          <w:u w:val="single"/>
        </w:rPr>
      </w:pPr>
      <w:r w:rsidRPr="00E23367">
        <w:rPr>
          <w:u w:val="single"/>
        </w:rPr>
        <w:t xml:space="preserve">(c) </w:t>
      </w:r>
      <w:r w:rsidR="00673C13">
        <w:rPr>
          <w:u w:val="single"/>
        </w:rPr>
        <w:t>Notwithstanding the provisions of subsection (b) of this section, a corporation that is not engaged in the business of farming as its principal activity, but which owns farm property that is annually utilized to produce for sale, consumption, or use at least $20,000 of agricultural products, as that term is defined in §11-1A-3(g) of this code, shall be eligible to have such farm property appraised by the commissioner in the manner prescribed by subsection (a) of this section.</w:t>
      </w:r>
      <w:r w:rsidR="00030405">
        <w:rPr>
          <w:u w:val="single"/>
        </w:rPr>
        <w:t xml:space="preserve"> All parcels of farm property owned by the corporation, regardless of whether contiguous or not, shall be considered together in determining whether the corporation's farm property produces at least $20,000 of agricultural products.</w:t>
      </w:r>
    </w:p>
    <w:p w14:paraId="06AF6B3E" w14:textId="77777777" w:rsidR="00673C13" w:rsidRDefault="00673C13" w:rsidP="00A21B90">
      <w:pPr>
        <w:pStyle w:val="Note"/>
        <w:rPr>
          <w:color w:val="auto"/>
        </w:rPr>
      </w:pPr>
    </w:p>
    <w:p w14:paraId="2FDC0870" w14:textId="11C7B469" w:rsidR="00A21B90" w:rsidRPr="002D319D" w:rsidRDefault="00A21B90" w:rsidP="00673C13">
      <w:pPr>
        <w:pStyle w:val="Note"/>
        <w:rPr>
          <w:color w:val="auto"/>
        </w:rPr>
      </w:pPr>
      <w:r w:rsidRPr="001C2E3B">
        <w:rPr>
          <w:color w:val="auto"/>
        </w:rPr>
        <w:t xml:space="preserve">NOTE: The </w:t>
      </w:r>
      <w:r w:rsidRPr="002D319D">
        <w:rPr>
          <w:color w:val="auto"/>
        </w:rPr>
        <w:t xml:space="preserve">purpose of this bill </w:t>
      </w:r>
      <w:r w:rsidR="00673C13">
        <w:rPr>
          <w:color w:val="auto"/>
        </w:rPr>
        <w:t xml:space="preserve">is to authorize a reduced property appraisal to certain </w:t>
      </w:r>
      <w:r w:rsidR="00673C13">
        <w:rPr>
          <w:color w:val="auto"/>
        </w:rPr>
        <w:lastRenderedPageBreak/>
        <w:t>corporate owners of farm property in the state</w:t>
      </w:r>
      <w:r>
        <w:rPr>
          <w:color w:val="auto"/>
        </w:rPr>
        <w:t>.</w:t>
      </w:r>
    </w:p>
    <w:p w14:paraId="06376A80" w14:textId="4C2AB010" w:rsidR="00E831B3" w:rsidRPr="00AD2FAF" w:rsidRDefault="00A21B90" w:rsidP="00AD2FAF">
      <w:pPr>
        <w:pStyle w:val="Note"/>
        <w:rPr>
          <w:color w:val="auto"/>
        </w:rPr>
      </w:pPr>
      <w:r w:rsidRPr="001C2E3B">
        <w:rPr>
          <w:color w:val="auto"/>
        </w:rPr>
        <w:t>Strike-throughs indicate language that would be stricken from a heading or the present law and underscoring indicates new language that would be added.</w:t>
      </w:r>
    </w:p>
    <w:sectPr w:rsidR="00E831B3" w:rsidRPr="00AD2FAF" w:rsidSect="00A21B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E912C" w14:textId="77777777" w:rsidR="002B3937" w:rsidRPr="00B844FE" w:rsidRDefault="002B3937" w:rsidP="00B844FE">
      <w:r>
        <w:separator/>
      </w:r>
    </w:p>
  </w:endnote>
  <w:endnote w:type="continuationSeparator" w:id="0">
    <w:p w14:paraId="3770E66B" w14:textId="77777777" w:rsidR="002B3937" w:rsidRPr="00B844FE" w:rsidRDefault="002B393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F046" w14:textId="77777777" w:rsidR="00A21B90" w:rsidRDefault="00A21B90" w:rsidP="002768B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7A5B11" w14:textId="77777777" w:rsidR="00A21B90" w:rsidRPr="00A21B90" w:rsidRDefault="00A21B90" w:rsidP="00A21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B5F0" w14:textId="77777777" w:rsidR="00A21B90" w:rsidRDefault="00A21B90" w:rsidP="002768B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C657B79" w14:textId="77777777" w:rsidR="00A21B90" w:rsidRPr="00A21B90" w:rsidRDefault="00A21B90" w:rsidP="00A21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7E01E" w14:textId="77777777" w:rsidR="002B3937" w:rsidRPr="00B844FE" w:rsidRDefault="002B3937" w:rsidP="00B844FE">
      <w:r>
        <w:separator/>
      </w:r>
    </w:p>
  </w:footnote>
  <w:footnote w:type="continuationSeparator" w:id="0">
    <w:p w14:paraId="7F9BC562" w14:textId="77777777" w:rsidR="002B3937" w:rsidRPr="00B844FE" w:rsidRDefault="002B393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36AA" w14:textId="77777777" w:rsidR="00A21B90" w:rsidRPr="00A21B90" w:rsidRDefault="00A21B90" w:rsidP="00A21B90">
    <w:pPr>
      <w:pStyle w:val="Header"/>
    </w:pPr>
    <w:r>
      <w:t>CS for SB 618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A34D" w14:textId="7CEDE7EE" w:rsidR="00A21B90" w:rsidRPr="00A21B90" w:rsidRDefault="006640EF" w:rsidP="00A21B90">
    <w:pPr>
      <w:pStyle w:val="Header"/>
    </w:pPr>
    <w:r>
      <w:t>Intr. SB</w:t>
    </w:r>
    <w:r w:rsidR="00AC381F">
      <w:t xml:space="preserve"> 45</w:t>
    </w:r>
    <w:r>
      <w:tab/>
    </w:r>
    <w:r>
      <w:tab/>
      <w:t>2026R1374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37"/>
    <w:rsid w:val="00002112"/>
    <w:rsid w:val="0000526A"/>
    <w:rsid w:val="00027623"/>
    <w:rsid w:val="00030405"/>
    <w:rsid w:val="00085D22"/>
    <w:rsid w:val="000C5C77"/>
    <w:rsid w:val="000D76E8"/>
    <w:rsid w:val="000F7F67"/>
    <w:rsid w:val="0010070F"/>
    <w:rsid w:val="0012246A"/>
    <w:rsid w:val="0015112E"/>
    <w:rsid w:val="001552E7"/>
    <w:rsid w:val="001566B4"/>
    <w:rsid w:val="00175B38"/>
    <w:rsid w:val="001A56DA"/>
    <w:rsid w:val="001C279E"/>
    <w:rsid w:val="001D459E"/>
    <w:rsid w:val="00230763"/>
    <w:rsid w:val="00230978"/>
    <w:rsid w:val="00241613"/>
    <w:rsid w:val="00251E66"/>
    <w:rsid w:val="0027011C"/>
    <w:rsid w:val="00274200"/>
    <w:rsid w:val="00275740"/>
    <w:rsid w:val="002A0269"/>
    <w:rsid w:val="002B3937"/>
    <w:rsid w:val="002D7A5D"/>
    <w:rsid w:val="00301F44"/>
    <w:rsid w:val="00303684"/>
    <w:rsid w:val="003143F5"/>
    <w:rsid w:val="00314854"/>
    <w:rsid w:val="00314F1E"/>
    <w:rsid w:val="003567DF"/>
    <w:rsid w:val="00365920"/>
    <w:rsid w:val="00381B2F"/>
    <w:rsid w:val="003C51CD"/>
    <w:rsid w:val="00410475"/>
    <w:rsid w:val="004247A2"/>
    <w:rsid w:val="004A67AD"/>
    <w:rsid w:val="004B2795"/>
    <w:rsid w:val="004C13DD"/>
    <w:rsid w:val="004D522D"/>
    <w:rsid w:val="004E3441"/>
    <w:rsid w:val="0054079E"/>
    <w:rsid w:val="00571DC3"/>
    <w:rsid w:val="005A5366"/>
    <w:rsid w:val="00637E73"/>
    <w:rsid w:val="006471C6"/>
    <w:rsid w:val="006565E8"/>
    <w:rsid w:val="006640EF"/>
    <w:rsid w:val="00673C13"/>
    <w:rsid w:val="006865E9"/>
    <w:rsid w:val="00691E27"/>
    <w:rsid w:val="00691F3E"/>
    <w:rsid w:val="00694BFB"/>
    <w:rsid w:val="006A106B"/>
    <w:rsid w:val="006C523D"/>
    <w:rsid w:val="006D4036"/>
    <w:rsid w:val="00713E52"/>
    <w:rsid w:val="00737632"/>
    <w:rsid w:val="007E02CF"/>
    <w:rsid w:val="007F1CF5"/>
    <w:rsid w:val="0081249D"/>
    <w:rsid w:val="00813C08"/>
    <w:rsid w:val="00830020"/>
    <w:rsid w:val="00834EDE"/>
    <w:rsid w:val="008736AA"/>
    <w:rsid w:val="008A2C18"/>
    <w:rsid w:val="008D275D"/>
    <w:rsid w:val="009021D5"/>
    <w:rsid w:val="00920DB7"/>
    <w:rsid w:val="00952402"/>
    <w:rsid w:val="00980327"/>
    <w:rsid w:val="00996CDA"/>
    <w:rsid w:val="009A7201"/>
    <w:rsid w:val="009F1067"/>
    <w:rsid w:val="00A21B90"/>
    <w:rsid w:val="00A31E01"/>
    <w:rsid w:val="00A35B03"/>
    <w:rsid w:val="00A527AD"/>
    <w:rsid w:val="00A718CF"/>
    <w:rsid w:val="00A72E7C"/>
    <w:rsid w:val="00AC381F"/>
    <w:rsid w:val="00AC3B58"/>
    <w:rsid w:val="00AD2FAF"/>
    <w:rsid w:val="00AE27A7"/>
    <w:rsid w:val="00AE48A0"/>
    <w:rsid w:val="00AE61BE"/>
    <w:rsid w:val="00AF09E0"/>
    <w:rsid w:val="00B121EA"/>
    <w:rsid w:val="00B16F25"/>
    <w:rsid w:val="00B23D47"/>
    <w:rsid w:val="00B24422"/>
    <w:rsid w:val="00B70A81"/>
    <w:rsid w:val="00B80C20"/>
    <w:rsid w:val="00B81A5B"/>
    <w:rsid w:val="00B844FE"/>
    <w:rsid w:val="00BC562B"/>
    <w:rsid w:val="00C33014"/>
    <w:rsid w:val="00C33434"/>
    <w:rsid w:val="00C34869"/>
    <w:rsid w:val="00C42EB6"/>
    <w:rsid w:val="00C71BB1"/>
    <w:rsid w:val="00C85096"/>
    <w:rsid w:val="00CB20EF"/>
    <w:rsid w:val="00CD12CB"/>
    <w:rsid w:val="00CD36CF"/>
    <w:rsid w:val="00CD3F81"/>
    <w:rsid w:val="00CE3E03"/>
    <w:rsid w:val="00CF1DCA"/>
    <w:rsid w:val="00CF6A63"/>
    <w:rsid w:val="00D2250A"/>
    <w:rsid w:val="00D54447"/>
    <w:rsid w:val="00D579FC"/>
    <w:rsid w:val="00D63EAD"/>
    <w:rsid w:val="00D71979"/>
    <w:rsid w:val="00D86092"/>
    <w:rsid w:val="00DE526B"/>
    <w:rsid w:val="00DF199D"/>
    <w:rsid w:val="00DF4120"/>
    <w:rsid w:val="00DF54D6"/>
    <w:rsid w:val="00DF62A6"/>
    <w:rsid w:val="00E01542"/>
    <w:rsid w:val="00E22453"/>
    <w:rsid w:val="00E33800"/>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87355"/>
    <w:rsid w:val="00F939A4"/>
    <w:rsid w:val="00FA7B09"/>
    <w:rsid w:val="00FD18D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CDAB0"/>
  <w15:chartTrackingRefBased/>
  <w15:docId w15:val="{89D194D0-B9EB-44A8-804B-81033F55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A21B90"/>
    <w:rPr>
      <w:rFonts w:eastAsia="Calibri"/>
      <w:color w:val="000000"/>
    </w:rPr>
  </w:style>
  <w:style w:type="character" w:customStyle="1" w:styleId="SectionHeadingChar">
    <w:name w:val="Section Heading Char"/>
    <w:link w:val="SectionHeading"/>
    <w:rsid w:val="00A21B90"/>
    <w:rPr>
      <w:rFonts w:eastAsia="Calibri"/>
      <w:b/>
      <w:color w:val="000000"/>
    </w:rPr>
  </w:style>
  <w:style w:type="character" w:customStyle="1" w:styleId="ArticleHeadingChar">
    <w:name w:val="Article Heading Char"/>
    <w:link w:val="ArticleHeading"/>
    <w:rsid w:val="00A21B90"/>
    <w:rPr>
      <w:rFonts w:eastAsia="Calibri"/>
      <w:b/>
      <w:caps/>
      <w:color w:val="000000"/>
      <w:sz w:val="24"/>
    </w:rPr>
  </w:style>
  <w:style w:type="character" w:styleId="PageNumber">
    <w:name w:val="page number"/>
    <w:basedOn w:val="DefaultParagraphFont"/>
    <w:uiPriority w:val="99"/>
    <w:semiHidden/>
    <w:locked/>
    <w:rsid w:val="00A21B90"/>
  </w:style>
  <w:style w:type="character" w:styleId="CommentReference">
    <w:name w:val="annotation reference"/>
    <w:basedOn w:val="DefaultParagraphFont"/>
    <w:uiPriority w:val="99"/>
    <w:semiHidden/>
    <w:locked/>
    <w:rsid w:val="000F7F67"/>
    <w:rPr>
      <w:sz w:val="16"/>
      <w:szCs w:val="16"/>
    </w:rPr>
  </w:style>
  <w:style w:type="paragraph" w:styleId="CommentText">
    <w:name w:val="annotation text"/>
    <w:basedOn w:val="Normal"/>
    <w:link w:val="CommentTextChar"/>
    <w:uiPriority w:val="99"/>
    <w:semiHidden/>
    <w:locked/>
    <w:rsid w:val="000F7F67"/>
    <w:pPr>
      <w:spacing w:line="240" w:lineRule="auto"/>
    </w:pPr>
    <w:rPr>
      <w:sz w:val="20"/>
      <w:szCs w:val="20"/>
    </w:rPr>
  </w:style>
  <w:style w:type="character" w:customStyle="1" w:styleId="CommentTextChar">
    <w:name w:val="Comment Text Char"/>
    <w:basedOn w:val="DefaultParagraphFont"/>
    <w:link w:val="CommentText"/>
    <w:uiPriority w:val="99"/>
    <w:semiHidden/>
    <w:rsid w:val="000F7F67"/>
    <w:rPr>
      <w:sz w:val="20"/>
      <w:szCs w:val="20"/>
    </w:rPr>
  </w:style>
  <w:style w:type="paragraph" w:styleId="CommentSubject">
    <w:name w:val="annotation subject"/>
    <w:basedOn w:val="CommentText"/>
    <w:next w:val="CommentText"/>
    <w:link w:val="CommentSubjectChar"/>
    <w:uiPriority w:val="99"/>
    <w:semiHidden/>
    <w:locked/>
    <w:rsid w:val="000F7F67"/>
    <w:rPr>
      <w:b/>
      <w:bCs/>
    </w:rPr>
  </w:style>
  <w:style w:type="character" w:customStyle="1" w:styleId="CommentSubjectChar">
    <w:name w:val="Comment Subject Char"/>
    <w:basedOn w:val="CommentTextChar"/>
    <w:link w:val="CommentSubject"/>
    <w:uiPriority w:val="99"/>
    <w:semiHidden/>
    <w:rsid w:val="000F7F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7F343728D14417BF03372E9D229903"/>
        <w:category>
          <w:name w:val="General"/>
          <w:gallery w:val="placeholder"/>
        </w:category>
        <w:types>
          <w:type w:val="bbPlcHdr"/>
        </w:types>
        <w:behaviors>
          <w:behavior w:val="content"/>
        </w:behaviors>
        <w:guid w:val="{DEE2DA5E-BF25-444A-8D8D-38787367F9F1}"/>
      </w:docPartPr>
      <w:docPartBody>
        <w:p w:rsidR="00AC4388" w:rsidRDefault="00AC4388">
          <w:pPr>
            <w:pStyle w:val="AD7F343728D14417BF03372E9D229903"/>
          </w:pPr>
          <w:r w:rsidRPr="00B844FE">
            <w:t>Prefix Text</w:t>
          </w:r>
        </w:p>
      </w:docPartBody>
    </w:docPart>
    <w:docPart>
      <w:docPartPr>
        <w:name w:val="168A0303DB1041F4983A33B76AF956A0"/>
        <w:category>
          <w:name w:val="General"/>
          <w:gallery w:val="placeholder"/>
        </w:category>
        <w:types>
          <w:type w:val="bbPlcHdr"/>
        </w:types>
        <w:behaviors>
          <w:behavior w:val="content"/>
        </w:behaviors>
        <w:guid w:val="{162A6902-209C-46EE-9A62-F49D54E5E784}"/>
      </w:docPartPr>
      <w:docPartBody>
        <w:p w:rsidR="00AC4388" w:rsidRDefault="00AC4388">
          <w:pPr>
            <w:pStyle w:val="168A0303DB1041F4983A33B76AF956A0"/>
          </w:pPr>
          <w:r w:rsidRPr="00B844FE">
            <w:t>[Type here]</w:t>
          </w:r>
        </w:p>
      </w:docPartBody>
    </w:docPart>
    <w:docPart>
      <w:docPartPr>
        <w:name w:val="D54711A5B7CB420485D7D14919398B6B"/>
        <w:category>
          <w:name w:val="General"/>
          <w:gallery w:val="placeholder"/>
        </w:category>
        <w:types>
          <w:type w:val="bbPlcHdr"/>
        </w:types>
        <w:behaviors>
          <w:behavior w:val="content"/>
        </w:behaviors>
        <w:guid w:val="{94D6E350-5D15-4625-AE43-18F0BE09C952}"/>
      </w:docPartPr>
      <w:docPartBody>
        <w:p w:rsidR="00AC4388" w:rsidRDefault="00AC4388">
          <w:pPr>
            <w:pStyle w:val="D54711A5B7CB420485D7D14919398B6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88"/>
    <w:rsid w:val="000D76E8"/>
    <w:rsid w:val="00230978"/>
    <w:rsid w:val="00381B2F"/>
    <w:rsid w:val="004A67AD"/>
    <w:rsid w:val="004D522D"/>
    <w:rsid w:val="0054079E"/>
    <w:rsid w:val="008A2C18"/>
    <w:rsid w:val="00920DB7"/>
    <w:rsid w:val="00996CDA"/>
    <w:rsid w:val="00AC4388"/>
    <w:rsid w:val="00B23D47"/>
    <w:rsid w:val="00B70A81"/>
    <w:rsid w:val="00D63EAD"/>
    <w:rsid w:val="00E22453"/>
    <w:rsid w:val="00F87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7F343728D14417BF03372E9D229903">
    <w:name w:val="AD7F343728D14417BF03372E9D229903"/>
  </w:style>
  <w:style w:type="paragraph" w:customStyle="1" w:styleId="168A0303DB1041F4983A33B76AF956A0">
    <w:name w:val="168A0303DB1041F4983A33B76AF956A0"/>
  </w:style>
  <w:style w:type="paragraph" w:customStyle="1" w:styleId="D54711A5B7CB420485D7D14919398B6B">
    <w:name w:val="D54711A5B7CB420485D7D14919398B6B"/>
  </w:style>
  <w:style w:type="character" w:styleId="PlaceholderText">
    <w:name w:val="Placeholder Text"/>
    <w:basedOn w:val="DefaultParagraphFont"/>
    <w:uiPriority w:val="99"/>
    <w:semiHidden/>
    <w:rsid w:val="00AC438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3</Pages>
  <Words>399</Words>
  <Characters>2105</Characters>
  <Application>Microsoft Office Word</Application>
  <DocSecurity>0</DocSecurity>
  <Lines>45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Dominic Lisi</cp:lastModifiedBy>
  <cp:revision>8</cp:revision>
  <cp:lastPrinted>2025-12-05T22:00:00Z</cp:lastPrinted>
  <dcterms:created xsi:type="dcterms:W3CDTF">2025-11-17T18:06:00Z</dcterms:created>
  <dcterms:modified xsi:type="dcterms:W3CDTF">2026-02-02T19:50:00Z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5b1f3f1c114b5e822c0e7382cde60bfa414e0dc9ca3e8308197f9352b14d901c</vt:lpwstr>
  </property>
</Properties>
</file>